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0A" w:rsidRPr="001D7E74" w:rsidRDefault="00F414A8" w:rsidP="000618C0">
      <w:pPr>
        <w:pStyle w:val="En-tte"/>
        <w:tabs>
          <w:tab w:val="clear" w:pos="4153"/>
          <w:tab w:val="clear" w:pos="8306"/>
        </w:tabs>
        <w:spacing w:line="240" w:lineRule="exact"/>
        <w:ind w:left="34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3204210</wp:posOffset>
            </wp:positionH>
            <wp:positionV relativeFrom="topMargin">
              <wp:posOffset>396240</wp:posOffset>
            </wp:positionV>
            <wp:extent cx="1151890" cy="677545"/>
            <wp:effectExtent l="0" t="0" r="0" b="8255"/>
            <wp:wrapSquare wrapText="bothSides"/>
            <wp:docPr id="29" name="Image 2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E74" w:rsidRPr="000618C0" w:rsidRDefault="001D7E74" w:rsidP="002831B2">
      <w:pPr>
        <w:pStyle w:val="En-tte"/>
        <w:tabs>
          <w:tab w:val="clear" w:pos="4153"/>
          <w:tab w:val="clear" w:pos="8306"/>
        </w:tabs>
        <w:spacing w:line="240" w:lineRule="exact"/>
      </w:pPr>
    </w:p>
    <w:p w:rsidR="002831B2" w:rsidRPr="000618C0" w:rsidRDefault="002831B2" w:rsidP="002831B2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</w:p>
    <w:p w:rsidR="006B27C3" w:rsidRDefault="006B27C3" w:rsidP="006B27C3">
      <w:pPr>
        <w:pStyle w:val="En-tte"/>
        <w:tabs>
          <w:tab w:val="left" w:pos="708"/>
        </w:tabs>
        <w:spacing w:line="240" w:lineRule="exact"/>
        <w:ind w:left="3419"/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305428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  <w:proofErr w:type="gramStart"/>
      <w:r>
        <w:rPr>
          <w:szCs w:val="20"/>
        </w:rPr>
        <w:t xml:space="preserve">A  </w:t>
      </w:r>
      <w:r w:rsidR="00D336DB" w:rsidRPr="00D336DB">
        <w:rPr>
          <w:szCs w:val="20"/>
        </w:rPr>
        <w:t>,</w:t>
      </w:r>
      <w:proofErr w:type="gramEnd"/>
      <w:r w:rsidR="00D336DB" w:rsidRPr="00D336DB">
        <w:rPr>
          <w:szCs w:val="20"/>
        </w:rPr>
        <w:t xml:space="preserve"> le</w:t>
      </w: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rPr>
          <w:szCs w:val="20"/>
        </w:rPr>
      </w:pPr>
    </w:p>
    <w:p w:rsidR="006B27C3" w:rsidRPr="00C3211F" w:rsidRDefault="006B27C3" w:rsidP="009878C0">
      <w:pPr>
        <w:pStyle w:val="En-tte"/>
        <w:tabs>
          <w:tab w:val="left" w:pos="708"/>
        </w:tabs>
        <w:spacing w:line="240" w:lineRule="exact"/>
        <w:ind w:firstLine="3969"/>
        <w:rPr>
          <w:szCs w:val="20"/>
        </w:rPr>
      </w:pPr>
    </w:p>
    <w:p w:rsidR="0039442C" w:rsidRDefault="0039442C" w:rsidP="006B27C3">
      <w:pPr>
        <w:pStyle w:val="En-tte"/>
        <w:tabs>
          <w:tab w:val="left" w:pos="708"/>
        </w:tabs>
      </w:pPr>
      <w:bookmarkStart w:id="0" w:name="_GoBack"/>
      <w:bookmarkEnd w:id="0"/>
    </w:p>
    <w:p w:rsidR="00D336DB" w:rsidRDefault="00D336DB" w:rsidP="006B27C3">
      <w:pPr>
        <w:pStyle w:val="En-tte"/>
        <w:tabs>
          <w:tab w:val="left" w:pos="708"/>
        </w:tabs>
      </w:pPr>
    </w:p>
    <w:p w:rsidR="0091566E" w:rsidRPr="0091426D" w:rsidRDefault="0091566E" w:rsidP="006B27C3">
      <w:pPr>
        <w:pStyle w:val="En-tte"/>
        <w:tabs>
          <w:tab w:val="left" w:pos="708"/>
        </w:tabs>
      </w:pPr>
    </w:p>
    <w:p w:rsidR="006B27C3" w:rsidRPr="0091426D" w:rsidRDefault="006B27C3" w:rsidP="006B27C3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91566E" w:rsidRDefault="006B27C3" w:rsidP="00F53083">
      <w:pPr>
        <w:pStyle w:val="En-tte"/>
        <w:tabs>
          <w:tab w:val="left" w:pos="708"/>
        </w:tabs>
        <w:ind w:left="3402"/>
      </w:pPr>
      <w:r>
        <w:t xml:space="preserve"> </w: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4B8909" wp14:editId="2CD4F809">
                <wp:simplePos x="0" y="0"/>
                <wp:positionH relativeFrom="page">
                  <wp:posOffset>1269365</wp:posOffset>
                </wp:positionH>
                <wp:positionV relativeFrom="page">
                  <wp:posOffset>2911475</wp:posOffset>
                </wp:positionV>
                <wp:extent cx="359410" cy="0"/>
                <wp:effectExtent l="0" t="0" r="215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28247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9.95pt,229.25pt" to="128.25pt,2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" strokecolor="black [3040]">
                <w10:wrap anchorx="page" anchory="page"/>
                <w10:anchorlock/>
              </v:line>
            </w:pict>
          </mc:Fallback>
        </mc:AlternateContent>
      </w:r>
    </w:p>
    <w:p w:rsidR="006B27C3" w:rsidRDefault="00E25B75" w:rsidP="0091566E">
      <w:pPr>
        <w:pStyle w:val="En-tte"/>
        <w:tabs>
          <w:tab w:val="clear" w:pos="4153"/>
          <w:tab w:val="clear" w:pos="8306"/>
        </w:tabs>
        <w:ind w:left="3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2752485" wp14:editId="0306D604">
                <wp:simplePos x="0" y="0"/>
                <wp:positionH relativeFrom="column">
                  <wp:posOffset>-1593215</wp:posOffset>
                </wp:positionH>
                <wp:positionV relativeFrom="page">
                  <wp:posOffset>3876675</wp:posOffset>
                </wp:positionV>
                <wp:extent cx="1323975" cy="4316095"/>
                <wp:effectExtent l="0" t="0" r="0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1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Division : </w:t>
                            </w:r>
                            <w:proofErr w:type="spell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arial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narrow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 gras</w:t>
                            </w:r>
                            <w:proofErr w:type="gram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9,5 pts</w:t>
                            </w: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X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Nom du service XX. (</w:t>
                            </w:r>
                            <w:proofErr w:type="spellStart"/>
                            <w:proofErr w:type="gram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arial</w:t>
                            </w:r>
                            <w:proofErr w:type="spellEnd"/>
                            <w:proofErr w:type="gram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narrow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8 pts)</w:t>
                            </w: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Affaire suivie par</w:t>
                            </w: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Télécopie</w:t>
                            </w:r>
                            <w:proofErr w:type="spellEnd"/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134AC7" w:rsidRPr="00305428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sz w:val="16"/>
                              </w:rPr>
                              <w:t>Courriel</w:t>
                            </w:r>
                          </w:p>
                          <w:p w:rsidR="00134AC7" w:rsidRPr="00F2139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F21397"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</w:p>
                          <w:p w:rsidR="00134AC7" w:rsidRPr="00F2139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34AC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AC3997" w:rsidRDefault="00AC399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</w:p>
                          <w:p w:rsidR="00134AC7" w:rsidRPr="00AC399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AC3997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xxxxxxxxx</w:t>
                            </w:r>
                            <w:proofErr w:type="spellEnd"/>
                            <w:proofErr w:type="gramEnd"/>
                          </w:p>
                          <w:p w:rsidR="00134AC7" w:rsidRPr="00AC399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AC3997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xxxxxxxxx</w:t>
                            </w:r>
                            <w:proofErr w:type="spellEnd"/>
                            <w:proofErr w:type="gramEnd"/>
                          </w:p>
                          <w:p w:rsidR="00134AC7" w:rsidRPr="00AC3997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 w:rsidRPr="00AC3997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(</w:t>
                            </w:r>
                            <w:proofErr w:type="gramStart"/>
                            <w:r w:rsidRPr="00AC3997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adresse</w:t>
                            </w:r>
                            <w:proofErr w:type="gramEnd"/>
                            <w:r w:rsidRPr="00AC3997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 postale)</w:t>
                            </w:r>
                          </w:p>
                          <w:p w:rsidR="00134AC7" w:rsidRPr="00305428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34AC7" w:rsidRPr="003542E0" w:rsidRDefault="00134AC7" w:rsidP="00134AC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34AC7" w:rsidRPr="003542E0" w:rsidRDefault="00134AC7" w:rsidP="00134AC7">
                            <w:pPr>
                              <w:tabs>
                                <w:tab w:val="left" w:pos="1701"/>
                              </w:tabs>
                              <w:ind w:right="129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134AC7" w:rsidRPr="003542E0" w:rsidRDefault="00134AC7" w:rsidP="00134AC7">
                            <w:pPr>
                              <w:ind w:right="129"/>
                            </w:pPr>
                          </w:p>
                          <w:p w:rsidR="00714621" w:rsidRPr="00305428" w:rsidRDefault="00714621" w:rsidP="0039442C">
                            <w:pPr>
                              <w:ind w:right="1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5248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25.45pt;margin-top:305.25pt;width:104.25pt;height:3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NV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" filled="f" stroked="f">
                <v:textbox>
                  <w:txbxContent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Division : </w:t>
                      </w:r>
                      <w:proofErr w:type="spell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arial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narrow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 gras</w:t>
                      </w:r>
                      <w:proofErr w:type="gram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9,5 pts</w:t>
                      </w: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X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X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Nom du service XX. (</w:t>
                      </w:r>
                      <w:proofErr w:type="spellStart"/>
                      <w:proofErr w:type="gram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arial</w:t>
                      </w:r>
                      <w:proofErr w:type="spellEnd"/>
                      <w:proofErr w:type="gram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narrow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8 pts)</w:t>
                      </w: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Affaire suivie par</w:t>
                      </w: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  <w:proofErr w:type="spellEnd"/>
                      <w:proofErr w:type="gramEnd"/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Téléphone</w:t>
                      </w: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Télécopie</w:t>
                      </w:r>
                      <w:proofErr w:type="spellEnd"/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134AC7" w:rsidRPr="00305428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sz w:val="16"/>
                        </w:rPr>
                        <w:t>Courriel</w:t>
                      </w:r>
                    </w:p>
                    <w:p w:rsidR="00134AC7" w:rsidRPr="00F2139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F21397"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</w:p>
                    <w:p w:rsidR="00134AC7" w:rsidRPr="00F2139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134AC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AC3997" w:rsidRDefault="00AC399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</w:p>
                    <w:p w:rsidR="00134AC7" w:rsidRPr="00AC399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proofErr w:type="spellStart"/>
                      <w:proofErr w:type="gramStart"/>
                      <w:r w:rsidRPr="00AC3997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xxxxxxxxx</w:t>
                      </w:r>
                      <w:proofErr w:type="spellEnd"/>
                      <w:proofErr w:type="gramEnd"/>
                    </w:p>
                    <w:p w:rsidR="00134AC7" w:rsidRPr="00AC399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proofErr w:type="spellStart"/>
                      <w:proofErr w:type="gramStart"/>
                      <w:r w:rsidRPr="00AC3997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xxxxxxxxx</w:t>
                      </w:r>
                      <w:proofErr w:type="spellEnd"/>
                      <w:proofErr w:type="gramEnd"/>
                    </w:p>
                    <w:p w:rsidR="00134AC7" w:rsidRPr="00AC3997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 w:rsidRPr="00AC3997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(</w:t>
                      </w:r>
                      <w:proofErr w:type="gramStart"/>
                      <w:r w:rsidRPr="00AC3997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adresse</w:t>
                      </w:r>
                      <w:proofErr w:type="gramEnd"/>
                      <w:r w:rsidRPr="00AC3997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 postale)</w:t>
                      </w:r>
                    </w:p>
                    <w:p w:rsidR="00134AC7" w:rsidRPr="00305428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134AC7" w:rsidRPr="003542E0" w:rsidRDefault="00134AC7" w:rsidP="00134AC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134AC7" w:rsidRPr="003542E0" w:rsidRDefault="00134AC7" w:rsidP="00134AC7">
                      <w:pPr>
                        <w:tabs>
                          <w:tab w:val="left" w:pos="1701"/>
                        </w:tabs>
                        <w:ind w:right="129"/>
                        <w:jc w:val="right"/>
                        <w:rPr>
                          <w:rFonts w:ascii="Arial Narrow" w:hAnsi="Arial Narrow"/>
                        </w:rPr>
                      </w:pPr>
                    </w:p>
                    <w:p w:rsidR="00134AC7" w:rsidRPr="003542E0" w:rsidRDefault="00134AC7" w:rsidP="00134AC7">
                      <w:pPr>
                        <w:ind w:right="129"/>
                      </w:pPr>
                    </w:p>
                    <w:p w:rsidR="00714621" w:rsidRPr="00305428" w:rsidRDefault="00714621" w:rsidP="0039442C">
                      <w:pPr>
                        <w:ind w:right="129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0" wp14:anchorId="78EE5B74" wp14:editId="6B3769EC">
                <wp:simplePos x="0" y="0"/>
                <wp:positionH relativeFrom="margin">
                  <wp:posOffset>-1896110</wp:posOffset>
                </wp:positionH>
                <wp:positionV relativeFrom="margin">
                  <wp:posOffset>2266950</wp:posOffset>
                </wp:positionV>
                <wp:extent cx="2482850" cy="629920"/>
                <wp:effectExtent l="0" t="0" r="0" b="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FD8" w:rsidRDefault="00544FD8" w:rsidP="00544FD8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LA RECTRICE DE LA RÉGION ACADÉMIQUE NORMANDIE</w:t>
                            </w:r>
                          </w:p>
                          <w:p w:rsidR="00544FD8" w:rsidRDefault="00544FD8" w:rsidP="00544FD8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RECTRICE DE L’ACADÉMIE DE NORMANDIE</w:t>
                            </w:r>
                          </w:p>
                          <w:p w:rsidR="00544FD8" w:rsidRDefault="00544FD8" w:rsidP="00544FD8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CHANCELIÈRE DES UNIVERSITÉS</w:t>
                            </w:r>
                          </w:p>
                          <w:p w:rsidR="00544FD8" w:rsidRDefault="00544FD8" w:rsidP="00544FD8">
                            <w:pPr>
                              <w:keepLines/>
                              <w:spacing w:after="6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Cs w:val="20"/>
                                <w:lang w:eastAsia="en-US"/>
                              </w:rPr>
                            </w:pPr>
                          </w:p>
                          <w:p w:rsidR="00544FD8" w:rsidRDefault="00544FD8" w:rsidP="00544FD8"/>
                          <w:p w:rsidR="00544FD8" w:rsidRDefault="00544FD8" w:rsidP="00544FD8"/>
                          <w:p w:rsidR="00714621" w:rsidRDefault="00714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5B74" id="Zone de texte 2" o:spid="_x0000_s1027" type="#_x0000_t202" style="position:absolute;left:0;text-align:left;margin-left:-149.3pt;margin-top:178.5pt;width:195.5pt;height:49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" o:allowoverlap="f" stroked="f">
                <v:textbox>
                  <w:txbxContent>
                    <w:p w:rsidR="00544FD8" w:rsidRDefault="00544FD8" w:rsidP="00544FD8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LA RECTRICE DE LA RÉGION ACADÉMIQUE NORMANDIE</w:t>
                      </w:r>
                    </w:p>
                    <w:p w:rsidR="00544FD8" w:rsidRDefault="00544FD8" w:rsidP="00544FD8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RECTRICE DE L’ACADÉMIE DE NORMANDIE</w:t>
                      </w:r>
                    </w:p>
                    <w:p w:rsidR="00544FD8" w:rsidRDefault="00544FD8" w:rsidP="00544FD8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CHANCELIÈRE DES UNIVERSITÉS</w:t>
                      </w:r>
                    </w:p>
                    <w:p w:rsidR="00544FD8" w:rsidRDefault="00544FD8" w:rsidP="00544FD8">
                      <w:pPr>
                        <w:keepLines/>
                        <w:spacing w:after="60" w:line="160" w:lineRule="exact"/>
                        <w:jc w:val="center"/>
                        <w:rPr>
                          <w:rFonts w:ascii="Calibri" w:eastAsiaTheme="minorHAnsi" w:hAnsi="Calibri" w:cs="Arial"/>
                          <w:szCs w:val="20"/>
                          <w:lang w:eastAsia="en-US"/>
                        </w:rPr>
                      </w:pPr>
                    </w:p>
                    <w:p w:rsidR="00544FD8" w:rsidRDefault="00544FD8" w:rsidP="00544FD8"/>
                    <w:p w:rsidR="00544FD8" w:rsidRDefault="00544FD8" w:rsidP="00544FD8"/>
                    <w:p w:rsidR="00714621" w:rsidRDefault="00714621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4571D8" w:rsidRPr="007A2988" w:rsidRDefault="004571D8" w:rsidP="004571D8">
      <w:pPr>
        <w:tabs>
          <w:tab w:val="left" w:pos="708"/>
          <w:tab w:val="center" w:pos="4153"/>
          <w:tab w:val="right" w:pos="8306"/>
        </w:tabs>
        <w:spacing w:line="280" w:lineRule="exact"/>
      </w:pPr>
      <w:r w:rsidRPr="007A2988">
        <w:t>Madame, Monsieur,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  <w:r w:rsidRPr="007A2988">
        <w:rPr>
          <w:b/>
          <w:bCs/>
        </w:rPr>
        <w:t xml:space="preserve">Texte lettre : </w:t>
      </w:r>
      <w:r w:rsidRPr="007A2988">
        <w:t>Aligné à gauche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 xml:space="preserve">Arial 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>Interlignage 14 pt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>Corps 10 pt</w:t>
      </w:r>
    </w:p>
    <w:p w:rsidR="004571D8" w:rsidRPr="007A2988" w:rsidRDefault="004571D8" w:rsidP="004571D8">
      <w:pPr>
        <w:spacing w:line="280" w:lineRule="exact"/>
      </w:pPr>
    </w:p>
    <w:p w:rsidR="00D47241" w:rsidRPr="007A2988" w:rsidRDefault="00D47241" w:rsidP="00D47241">
      <w:pPr>
        <w:spacing w:line="280" w:lineRule="exact"/>
        <w:jc w:val="both"/>
      </w:pPr>
      <w:r w:rsidRPr="007A2988">
        <w:t>Précisions typographiques à propos des intitulés ministériels  (cf</w:t>
      </w:r>
      <w:r>
        <w:t>.</w:t>
      </w:r>
      <w:r w:rsidRPr="007A2988">
        <w:t xml:space="preserve"> </w:t>
      </w:r>
      <w:hyperlink r:id="rId9" w:history="1">
        <w:r w:rsidRPr="007A2988">
          <w:rPr>
            <w:color w:val="0000FF"/>
            <w:u w:val="single"/>
          </w:rPr>
          <w:t>courriel ministériel</w:t>
        </w:r>
      </w:hyperlink>
      <w:r w:rsidRPr="007A2988">
        <w:t xml:space="preserve"> du 23/11/2010):</w:t>
      </w:r>
    </w:p>
    <w:p w:rsidR="00D47241" w:rsidRPr="007A2988" w:rsidRDefault="00D47241" w:rsidP="00D47241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Les entités uniques (institutions ou titres) se voient attribuer la majuscule :</w:t>
      </w:r>
    </w:p>
    <w:p w:rsidR="00D47241" w:rsidRPr="007A2988" w:rsidRDefault="00D47241" w:rsidP="00D47241">
      <w:pPr>
        <w:spacing w:line="280" w:lineRule="exact"/>
        <w:jc w:val="both"/>
      </w:pPr>
      <w:r w:rsidRPr="007A2988">
        <w:t>L’Etat, le Gouvernement, le Premier ministre…</w:t>
      </w:r>
    </w:p>
    <w:p w:rsidR="00D47241" w:rsidRPr="007A2988" w:rsidRDefault="00D47241" w:rsidP="00D47241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Utilisation des minuscules pour les secteurs de l’activité gouvernementale :</w:t>
      </w:r>
    </w:p>
    <w:p w:rsidR="00D47241" w:rsidRPr="007A2988" w:rsidRDefault="00D47241" w:rsidP="00D47241">
      <w:pPr>
        <w:spacing w:line="280" w:lineRule="exact"/>
        <w:jc w:val="both"/>
      </w:pPr>
      <w:proofErr w:type="gramStart"/>
      <w:r>
        <w:t>ministère</w:t>
      </w:r>
      <w:proofErr w:type="gramEnd"/>
      <w:r>
        <w:t xml:space="preserve"> de l’É</w:t>
      </w:r>
      <w:r w:rsidRPr="007A2988">
        <w:t>ducation nationale…</w:t>
      </w:r>
    </w:p>
    <w:p w:rsidR="00D47241" w:rsidRPr="007A2988" w:rsidRDefault="00D47241" w:rsidP="00D47241">
      <w:pPr>
        <w:spacing w:line="280" w:lineRule="exact"/>
        <w:jc w:val="both"/>
      </w:pPr>
    </w:p>
    <w:p w:rsidR="00D47241" w:rsidRPr="007A2988" w:rsidRDefault="00D47241" w:rsidP="00D47241">
      <w:pPr>
        <w:spacing w:line="280" w:lineRule="exact"/>
        <w:jc w:val="both"/>
      </w:pPr>
      <w:r w:rsidRPr="007A2988">
        <w:t>Suppression des termes « mademoiselle », « nom de jeune fille », « nom patronymique », « nom d’épouse » et « nom d’époux » des formulaires et correspondances des administrations. (cf</w:t>
      </w:r>
      <w:r>
        <w:t>.</w:t>
      </w:r>
      <w:r w:rsidRPr="007A2988">
        <w:t xml:space="preserve"> </w:t>
      </w:r>
      <w:hyperlink r:id="rId10" w:history="1">
        <w:r w:rsidRPr="007A2988">
          <w:rPr>
            <w:color w:val="0000FF"/>
            <w:u w:val="single"/>
          </w:rPr>
          <w:t>circulaire ministérielle 2012-0070</w:t>
        </w:r>
      </w:hyperlink>
      <w:r w:rsidRPr="007A2988">
        <w:t xml:space="preserve"> du 30 mars 2012)</w:t>
      </w:r>
    </w:p>
    <w:p w:rsidR="00D47241" w:rsidRPr="007A2988" w:rsidRDefault="00D47241" w:rsidP="00D47241">
      <w:pPr>
        <w:spacing w:line="280" w:lineRule="exact"/>
        <w:jc w:val="both"/>
      </w:pPr>
      <w:r w:rsidRPr="007A2988">
        <w:t>L’emploi de la civilité « madame » devra donc être privilégié comme l’équivalent de « monsieur » pour les hommes, qui ne préjuge pas du statut marital de ces derniers. (cf</w:t>
      </w:r>
      <w:r>
        <w:t>.</w:t>
      </w:r>
      <w:r w:rsidRPr="007A2988">
        <w:t xml:space="preserve"> </w:t>
      </w:r>
      <w:hyperlink r:id="rId11" w:history="1">
        <w:r w:rsidRPr="007A2988">
          <w:rPr>
            <w:color w:val="0000FF"/>
            <w:u w:val="single"/>
          </w:rPr>
          <w:t>courrier du premier ministre</w:t>
        </w:r>
      </w:hyperlink>
      <w:r w:rsidRPr="007A2988">
        <w:t xml:space="preserve"> n° 5575 du 21 février 2012).</w:t>
      </w:r>
    </w:p>
    <w:p w:rsidR="00D47241" w:rsidRPr="007A2988" w:rsidRDefault="00D47241" w:rsidP="00D47241">
      <w:pPr>
        <w:autoSpaceDE w:val="0"/>
        <w:autoSpaceDN w:val="0"/>
        <w:adjustRightInd w:val="0"/>
        <w:spacing w:line="280" w:lineRule="exact"/>
        <w:jc w:val="both"/>
      </w:pPr>
      <w:r w:rsidRPr="007A2988">
        <w:t xml:space="preserve">Les sigles : les écrire en toutes lettres </w:t>
      </w:r>
      <w:r>
        <w:t>la première fois</w:t>
      </w:r>
      <w:r w:rsidRPr="007A2988">
        <w:t xml:space="preserve"> une fois</w:t>
      </w:r>
      <w:r>
        <w:t>, suivi</w:t>
      </w:r>
      <w:r w:rsidR="002F7D02">
        <w:t>s</w:t>
      </w:r>
      <w:r>
        <w:t xml:space="preserve"> du sigle entre parenthèses. 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  <w:r w:rsidRPr="007A2988">
        <w:t>Formule de politesse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  <w:ind w:left="3402"/>
      </w:pPr>
      <w:r w:rsidRPr="007A2988">
        <w:t xml:space="preserve">Pour </w:t>
      </w:r>
      <w:r w:rsidR="003A3DFD">
        <w:t>la rectrice</w:t>
      </w:r>
      <w:r w:rsidRPr="007A2988">
        <w:t xml:space="preserve"> et par délégation,</w:t>
      </w:r>
    </w:p>
    <w:p w:rsidR="00AA698E" w:rsidRDefault="00D47241" w:rsidP="00AA698E">
      <w:pPr>
        <w:ind w:left="3420"/>
      </w:pPr>
      <w:r>
        <w:t>Le/La</w:t>
      </w:r>
      <w:r w:rsidRPr="007A2988">
        <w:t xml:space="preserve"> </w:t>
      </w:r>
      <w:r>
        <w:t>« </w:t>
      </w:r>
      <w:r w:rsidRPr="007A2988">
        <w:t>fonction du</w:t>
      </w:r>
      <w:r>
        <w:t>/de la</w:t>
      </w:r>
      <w:r w:rsidRPr="007A2988">
        <w:t xml:space="preserve"> signataire</w:t>
      </w:r>
      <w:r>
        <w:t> »</w:t>
      </w:r>
      <w:r w:rsidRPr="007A2988">
        <w:t>,</w:t>
      </w:r>
    </w:p>
    <w:p w:rsidR="00AA698E" w:rsidRDefault="00AA698E" w:rsidP="00AA698E">
      <w:pPr>
        <w:ind w:left="3420"/>
      </w:pPr>
    </w:p>
    <w:p w:rsidR="00AA698E" w:rsidRDefault="00AA698E" w:rsidP="00AA698E">
      <w:pPr>
        <w:ind w:left="3420"/>
      </w:pPr>
    </w:p>
    <w:p w:rsidR="004571D8" w:rsidRPr="007A2988" w:rsidRDefault="00AA698E" w:rsidP="00AA698E">
      <w:pPr>
        <w:ind w:left="3420"/>
      </w:pPr>
      <w:r>
        <w:br/>
      </w:r>
      <w:r w:rsidR="004571D8" w:rsidRPr="007A2988">
        <w:t>Prénom Nom</w:t>
      </w:r>
    </w:p>
    <w:p w:rsidR="00B50A98" w:rsidRDefault="00B50A98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sectPr w:rsidR="009723BF" w:rsidSect="00D336D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794" w:bottom="1021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21" w:rsidRDefault="00714621">
      <w:r>
        <w:separator/>
      </w:r>
    </w:p>
  </w:endnote>
  <w:endnote w:type="continuationSeparator" w:id="0">
    <w:p w:rsidR="00714621" w:rsidRDefault="007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 w:rsidP="00D336DB">
    <w:pPr>
      <w:pStyle w:val="Pieddepage"/>
      <w:spacing w:line="360" w:lineRule="auto"/>
      <w:ind w:left="-1418"/>
    </w:pPr>
    <w:proofErr w:type="spellStart"/>
    <w:r>
      <w:t>Civilité_Prénom_Nom</w:t>
    </w:r>
    <w:proofErr w:type="spellEnd"/>
    <w:r>
      <w:t xml:space="preserve"> (</w:t>
    </w:r>
    <w:proofErr w:type="spellStart"/>
    <w:r>
      <w:t>arial</w:t>
    </w:r>
    <w:proofErr w:type="spellEnd"/>
    <w:r>
      <w:t xml:space="preserve"> 10 pts)</w:t>
    </w:r>
  </w:p>
  <w:p w:rsidR="00714621" w:rsidRDefault="00714621" w:rsidP="00D336DB">
    <w:pPr>
      <w:pStyle w:val="Pieddepage"/>
      <w:spacing w:line="360" w:lineRule="auto"/>
      <w:ind w:left="-1418"/>
    </w:pPr>
    <w:r>
      <w:t>Adresse 1</w:t>
    </w:r>
  </w:p>
  <w:p w:rsidR="00714621" w:rsidRDefault="00714621" w:rsidP="00D336DB">
    <w:pPr>
      <w:pStyle w:val="Pieddepage"/>
      <w:spacing w:line="360" w:lineRule="auto"/>
      <w:ind w:left="-1418"/>
    </w:pPr>
    <w:r>
      <w:t>Adresse 2</w:t>
    </w:r>
  </w:p>
  <w:p w:rsidR="00714621" w:rsidRDefault="00714621" w:rsidP="00D336DB">
    <w:pPr>
      <w:pStyle w:val="Pieddepage"/>
      <w:spacing w:line="360" w:lineRule="auto"/>
      <w:ind w:left="-1418"/>
    </w:pPr>
    <w:r>
      <w:t xml:space="preserve">Code </w:t>
    </w:r>
    <w:proofErr w:type="spellStart"/>
    <w:r>
      <w:t>Postal_ville</w:t>
    </w:r>
    <w:proofErr w:type="spellEnd"/>
    <w:r>
      <w:rPr>
        <w:noProof/>
      </w:rPr>
      <w:drawing>
        <wp:anchor distT="0" distB="0" distL="114300" distR="114300" simplePos="0" relativeHeight="251663872" behindDoc="0" locked="0" layoutInCell="1" allowOverlap="1" wp14:anchorId="780EB0EE" wp14:editId="66A6A30E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21CA2F06" wp14:editId="647AB1F9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19" name="Image 19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0A9185" wp14:editId="7A7D8304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C181947" wp14:editId="038E9722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21" name="Image 21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21" w:rsidRDefault="00714621">
      <w:r>
        <w:separator/>
      </w:r>
    </w:p>
  </w:footnote>
  <w:footnote w:type="continuationSeparator" w:id="0">
    <w:p w:rsidR="00714621" w:rsidRDefault="0071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8326D2" wp14:editId="767527FE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AC3997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AC3997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32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SRgQIAAA4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" stroked="f">
              <v:textbox>
                <w:txbxContent>
                  <w:p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AC3997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AC3997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78C3616" wp14:editId="29039261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16" name="Image 16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48" w:rsidRDefault="003F3748">
    <w:pPr>
      <w:pStyle w:val="En-tte"/>
      <w:ind w:left="-1980"/>
      <w:jc w:val="center"/>
      <w:rPr>
        <w:noProof/>
      </w:rPr>
    </w:pPr>
  </w:p>
  <w:p w:rsidR="00714621" w:rsidRDefault="00396DD2">
    <w:pPr>
      <w:pStyle w:val="En-tte"/>
      <w:ind w:left="-1980"/>
      <w:jc w:val="cent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6E03CBBB" wp14:editId="22ABB301">
          <wp:simplePos x="0" y="0"/>
          <wp:positionH relativeFrom="column">
            <wp:posOffset>-1293962</wp:posOffset>
          </wp:positionH>
          <wp:positionV relativeFrom="page">
            <wp:posOffset>1070862</wp:posOffset>
          </wp:positionV>
          <wp:extent cx="1507847" cy="1705253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46"/>
                  <a:stretch/>
                </pic:blipFill>
                <pic:spPr bwMode="auto">
                  <a:xfrm>
                    <a:off x="0" y="0"/>
                    <a:ext cx="1507847" cy="1705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3969"/>
  <w:hyphenationZone w:val="420"/>
  <w:noPunctuationKerning/>
  <w:characterSpacingControl w:val="doNotCompress"/>
  <w:hdrShapeDefaults>
    <o:shapedefaults v:ext="edit" spidmax="59393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9"/>
    <w:rsid w:val="00016C10"/>
    <w:rsid w:val="0002211F"/>
    <w:rsid w:val="000618C0"/>
    <w:rsid w:val="00070A2E"/>
    <w:rsid w:val="000A4F4B"/>
    <w:rsid w:val="000B6098"/>
    <w:rsid w:val="001014DB"/>
    <w:rsid w:val="00101619"/>
    <w:rsid w:val="00134AC7"/>
    <w:rsid w:val="001636CE"/>
    <w:rsid w:val="0016388F"/>
    <w:rsid w:val="00174855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831B2"/>
    <w:rsid w:val="002E3E7D"/>
    <w:rsid w:val="002F1F5B"/>
    <w:rsid w:val="002F7D02"/>
    <w:rsid w:val="00303CBB"/>
    <w:rsid w:val="00305428"/>
    <w:rsid w:val="00311920"/>
    <w:rsid w:val="00337265"/>
    <w:rsid w:val="00341D01"/>
    <w:rsid w:val="0039442C"/>
    <w:rsid w:val="003961B4"/>
    <w:rsid w:val="00396DD2"/>
    <w:rsid w:val="003A3DFD"/>
    <w:rsid w:val="003C530A"/>
    <w:rsid w:val="003F3748"/>
    <w:rsid w:val="003F4BEB"/>
    <w:rsid w:val="00410536"/>
    <w:rsid w:val="00422926"/>
    <w:rsid w:val="0043392A"/>
    <w:rsid w:val="00456BE0"/>
    <w:rsid w:val="004571D8"/>
    <w:rsid w:val="0046333A"/>
    <w:rsid w:val="0049257C"/>
    <w:rsid w:val="004B20CE"/>
    <w:rsid w:val="004F364A"/>
    <w:rsid w:val="004F7630"/>
    <w:rsid w:val="00517DD8"/>
    <w:rsid w:val="00525CDC"/>
    <w:rsid w:val="00530CCD"/>
    <w:rsid w:val="00544EEF"/>
    <w:rsid w:val="00544FD8"/>
    <w:rsid w:val="00547EB0"/>
    <w:rsid w:val="00555AB9"/>
    <w:rsid w:val="00593803"/>
    <w:rsid w:val="005C20FE"/>
    <w:rsid w:val="005F4181"/>
    <w:rsid w:val="006229E9"/>
    <w:rsid w:val="006231F6"/>
    <w:rsid w:val="006B27C3"/>
    <w:rsid w:val="006D0CB3"/>
    <w:rsid w:val="00703347"/>
    <w:rsid w:val="00712514"/>
    <w:rsid w:val="00714621"/>
    <w:rsid w:val="00722B02"/>
    <w:rsid w:val="007737C7"/>
    <w:rsid w:val="007C0250"/>
    <w:rsid w:val="00835FB3"/>
    <w:rsid w:val="008556BD"/>
    <w:rsid w:val="008912A5"/>
    <w:rsid w:val="008B0320"/>
    <w:rsid w:val="008B2E1D"/>
    <w:rsid w:val="008B2E9B"/>
    <w:rsid w:val="009034FD"/>
    <w:rsid w:val="00910578"/>
    <w:rsid w:val="0091426D"/>
    <w:rsid w:val="0091566E"/>
    <w:rsid w:val="009328BC"/>
    <w:rsid w:val="009723BF"/>
    <w:rsid w:val="00981724"/>
    <w:rsid w:val="00986DD7"/>
    <w:rsid w:val="009878C0"/>
    <w:rsid w:val="009A5210"/>
    <w:rsid w:val="009A61BA"/>
    <w:rsid w:val="009B5D3E"/>
    <w:rsid w:val="009F61D3"/>
    <w:rsid w:val="00A01E8E"/>
    <w:rsid w:val="00A1060A"/>
    <w:rsid w:val="00A145C6"/>
    <w:rsid w:val="00A55724"/>
    <w:rsid w:val="00A90102"/>
    <w:rsid w:val="00AA698E"/>
    <w:rsid w:val="00AB201C"/>
    <w:rsid w:val="00AC3997"/>
    <w:rsid w:val="00AF13BE"/>
    <w:rsid w:val="00B348D4"/>
    <w:rsid w:val="00B50A98"/>
    <w:rsid w:val="00B81A3B"/>
    <w:rsid w:val="00B85FA4"/>
    <w:rsid w:val="00BB02F5"/>
    <w:rsid w:val="00BB67F8"/>
    <w:rsid w:val="00BC0B20"/>
    <w:rsid w:val="00C13DE3"/>
    <w:rsid w:val="00C3211F"/>
    <w:rsid w:val="00C9152B"/>
    <w:rsid w:val="00CC287B"/>
    <w:rsid w:val="00CE0B59"/>
    <w:rsid w:val="00CE136D"/>
    <w:rsid w:val="00CE1543"/>
    <w:rsid w:val="00CF6BFD"/>
    <w:rsid w:val="00D336DB"/>
    <w:rsid w:val="00D4283F"/>
    <w:rsid w:val="00D47241"/>
    <w:rsid w:val="00D65187"/>
    <w:rsid w:val="00D660A5"/>
    <w:rsid w:val="00D67229"/>
    <w:rsid w:val="00D734AB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A6B1B"/>
    <w:rsid w:val="00ED7988"/>
    <w:rsid w:val="00EF3EDC"/>
    <w:rsid w:val="00EF7FD6"/>
    <w:rsid w:val="00F25579"/>
    <w:rsid w:val="00F3269E"/>
    <w:rsid w:val="00F414A8"/>
    <w:rsid w:val="00F42DB0"/>
    <w:rsid w:val="00F53083"/>
    <w:rsid w:val="00F542F9"/>
    <w:rsid w:val="00FC50D0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position-vertical-relative:page"/>
    <o:shapelayout v:ext="edit">
      <o:idmap v:ext="edit" data="1"/>
    </o:shapelayout>
  </w:shapeDefaults>
  <w:decimalSymbol w:val=","/>
  <w:listSeparator w:val=";"/>
  <w14:docId w14:val="1E318B6F"/>
  <w15:docId w15:val="{5F056FD0-AA65-44B2-B839-9D4C978D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F7CB-5AAE-45EF-9053-B0C24346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76AA2328</Template>
  <TotalTime>2</TotalTime>
  <Pages>2</Pages>
  <Words>180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1804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FANNY GALLIEN</cp:lastModifiedBy>
  <cp:revision>6</cp:revision>
  <cp:lastPrinted>2019-12-13T09:54:00Z</cp:lastPrinted>
  <dcterms:created xsi:type="dcterms:W3CDTF">2019-12-10T10:17:00Z</dcterms:created>
  <dcterms:modified xsi:type="dcterms:W3CDTF">2019-12-13T12:45:00Z</dcterms:modified>
</cp:coreProperties>
</file>