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55" w:rsidRPr="00623A0A" w:rsidRDefault="00D62237" w:rsidP="00087B1C">
      <w:pPr>
        <w:jc w:val="center"/>
        <w:rPr>
          <w:sz w:val="40"/>
          <w:szCs w:val="40"/>
        </w:rPr>
      </w:pPr>
      <w:bookmarkStart w:id="0" w:name="_GoBack"/>
      <w:bookmarkEnd w:id="0"/>
      <w:r w:rsidRPr="00623A0A">
        <w:rPr>
          <w:sz w:val="40"/>
          <w:szCs w:val="40"/>
        </w:rPr>
        <w:t>20</w:t>
      </w:r>
      <w:r w:rsidRPr="00623A0A">
        <w:rPr>
          <w:sz w:val="40"/>
          <w:szCs w:val="40"/>
          <w:vertAlign w:val="superscript"/>
        </w:rPr>
        <w:t>ème</w:t>
      </w:r>
      <w:r w:rsidRPr="00623A0A">
        <w:rPr>
          <w:sz w:val="40"/>
          <w:szCs w:val="40"/>
        </w:rPr>
        <w:t xml:space="preserve"> </w:t>
      </w:r>
      <w:r w:rsidR="000C5F55" w:rsidRPr="00623A0A">
        <w:rPr>
          <w:sz w:val="40"/>
          <w:szCs w:val="40"/>
        </w:rPr>
        <w:t>Parlement des enfants</w:t>
      </w:r>
    </w:p>
    <w:p w:rsidR="000C5F55" w:rsidRDefault="000C5F55" w:rsidP="00087B1C">
      <w:pPr>
        <w:jc w:val="center"/>
        <w:rPr>
          <w:sz w:val="40"/>
          <w:szCs w:val="40"/>
        </w:rPr>
      </w:pPr>
    </w:p>
    <w:p w:rsidR="000C5F55" w:rsidRDefault="000C5F55" w:rsidP="00087B1C">
      <w:pPr>
        <w:jc w:val="center"/>
        <w:rPr>
          <w:sz w:val="40"/>
          <w:szCs w:val="40"/>
        </w:rPr>
      </w:pPr>
    </w:p>
    <w:p w:rsidR="000C5F55" w:rsidRDefault="000C5F55" w:rsidP="00087B1C">
      <w:pPr>
        <w:jc w:val="center"/>
        <w:rPr>
          <w:sz w:val="40"/>
          <w:szCs w:val="40"/>
        </w:rPr>
      </w:pPr>
    </w:p>
    <w:p w:rsidR="000C5F55" w:rsidRPr="000C5F55" w:rsidRDefault="000C5F55" w:rsidP="00087B1C">
      <w:pPr>
        <w:jc w:val="center"/>
        <w:rPr>
          <w:b/>
          <w:sz w:val="56"/>
          <w:szCs w:val="56"/>
        </w:rPr>
      </w:pPr>
      <w:r w:rsidRPr="000C5F55">
        <w:rPr>
          <w:b/>
          <w:sz w:val="56"/>
          <w:szCs w:val="56"/>
        </w:rPr>
        <w:t>PROPOSITION DE LOI</w:t>
      </w:r>
    </w:p>
    <w:p w:rsidR="000C5F55" w:rsidRDefault="000C5F55" w:rsidP="000C5F55"/>
    <w:p w:rsidR="000C5F55" w:rsidRPr="00623A0A" w:rsidRDefault="00D62237" w:rsidP="00F336AF">
      <w:pPr>
        <w:jc w:val="both"/>
        <w:rPr>
          <w:b/>
          <w:sz w:val="36"/>
          <w:szCs w:val="36"/>
        </w:rPr>
      </w:pPr>
      <w:r w:rsidRPr="00623A0A">
        <w:rPr>
          <w:i/>
          <w:sz w:val="36"/>
          <w:szCs w:val="36"/>
        </w:rPr>
        <w:t>v</w:t>
      </w:r>
      <w:r w:rsidR="000C5F55" w:rsidRPr="00623A0A">
        <w:rPr>
          <w:i/>
          <w:sz w:val="36"/>
          <w:szCs w:val="36"/>
        </w:rPr>
        <w:t xml:space="preserve">isant </w:t>
      </w:r>
      <w:r w:rsidRPr="00623A0A">
        <w:rPr>
          <w:i/>
          <w:sz w:val="36"/>
          <w:szCs w:val="36"/>
        </w:rPr>
        <w:t>à</w:t>
      </w:r>
      <w:r w:rsidRPr="00D62237">
        <w:rPr>
          <w:sz w:val="36"/>
          <w:szCs w:val="36"/>
        </w:rPr>
        <w:t xml:space="preserve"> </w:t>
      </w:r>
      <w:r w:rsidRPr="00623A0A">
        <w:rPr>
          <w:b/>
          <w:sz w:val="36"/>
          <w:szCs w:val="36"/>
        </w:rPr>
        <w:t xml:space="preserve">créer un réseau social permettant </w:t>
      </w:r>
      <w:r w:rsidR="004566EE">
        <w:rPr>
          <w:b/>
          <w:sz w:val="36"/>
          <w:szCs w:val="36"/>
        </w:rPr>
        <w:t>de respecter la vie privée des enfants et préadolescents</w:t>
      </w:r>
      <w:r w:rsidRPr="00623A0A">
        <w:rPr>
          <w:b/>
          <w:sz w:val="36"/>
          <w:szCs w:val="36"/>
        </w:rPr>
        <w:t xml:space="preserve"> tout en </w:t>
      </w:r>
      <w:r w:rsidR="00F336AF">
        <w:rPr>
          <w:b/>
          <w:sz w:val="36"/>
          <w:szCs w:val="36"/>
        </w:rPr>
        <w:t xml:space="preserve">garantissant leur </w:t>
      </w:r>
      <w:r w:rsidRPr="00623A0A">
        <w:rPr>
          <w:b/>
          <w:sz w:val="36"/>
          <w:szCs w:val="36"/>
        </w:rPr>
        <w:t>sécurité.</w:t>
      </w:r>
    </w:p>
    <w:p w:rsidR="000C5F55" w:rsidRDefault="000C5F55" w:rsidP="00087B1C">
      <w:pPr>
        <w:jc w:val="center"/>
      </w:pPr>
    </w:p>
    <w:p w:rsidR="00623A0A" w:rsidRPr="00623A0A" w:rsidRDefault="00623A0A" w:rsidP="00087B1C">
      <w:pPr>
        <w:jc w:val="center"/>
        <w:rPr>
          <w:sz w:val="28"/>
          <w:szCs w:val="28"/>
        </w:rPr>
      </w:pPr>
      <w:r w:rsidRPr="00623A0A">
        <w:rPr>
          <w:sz w:val="28"/>
          <w:szCs w:val="28"/>
        </w:rPr>
        <w:t>PRESENTEE</w:t>
      </w:r>
    </w:p>
    <w:p w:rsidR="000C5F55" w:rsidRDefault="00623A0A" w:rsidP="00623A0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par</w:t>
      </w:r>
      <w:proofErr w:type="gramEnd"/>
      <w:r>
        <w:rPr>
          <w:sz w:val="28"/>
          <w:szCs w:val="28"/>
        </w:rPr>
        <w:t xml:space="preserve"> Lilou BELLAUNAY, Estéban BONJOUR, Emeline BRUVIER, Lucas CHOUGAR, Margaux CLUZE, Clément COUSIN, </w:t>
      </w:r>
      <w:r w:rsidR="004A3853">
        <w:rPr>
          <w:sz w:val="28"/>
          <w:szCs w:val="28"/>
        </w:rPr>
        <w:t xml:space="preserve">Isis, </w:t>
      </w:r>
      <w:r>
        <w:rPr>
          <w:sz w:val="28"/>
          <w:szCs w:val="28"/>
        </w:rPr>
        <w:t xml:space="preserve">Mélina COUSIN, Andrea DE ARCANGELIS DEL FORNO, Mathieu GERMAIN, </w:t>
      </w:r>
      <w:r w:rsidR="003E1AE1">
        <w:rPr>
          <w:sz w:val="28"/>
          <w:szCs w:val="28"/>
        </w:rPr>
        <w:t>Chloé GOSIK, Killian LECOEUR, Steven MADELEINE, Wendy MARGUERITTE, Anton MEUNIER, Elise MONNIER, Axelle PROD’HOMME, Cécilia SAMSON, Lucas URIEN.</w:t>
      </w:r>
    </w:p>
    <w:p w:rsidR="003E1AE1" w:rsidRDefault="003E1AE1" w:rsidP="00623A0A">
      <w:pPr>
        <w:rPr>
          <w:sz w:val="28"/>
          <w:szCs w:val="28"/>
        </w:rPr>
      </w:pPr>
    </w:p>
    <w:p w:rsidR="003E1AE1" w:rsidRDefault="003E1AE1" w:rsidP="00623A0A">
      <w:pPr>
        <w:rPr>
          <w:sz w:val="28"/>
          <w:szCs w:val="28"/>
        </w:rPr>
      </w:pPr>
    </w:p>
    <w:p w:rsidR="0017054E" w:rsidRDefault="003E1AE1" w:rsidP="003E1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Elèves de la classe de CM2 </w:t>
      </w:r>
      <w:r w:rsidR="0017054E">
        <w:rPr>
          <w:sz w:val="28"/>
          <w:szCs w:val="28"/>
        </w:rPr>
        <w:t xml:space="preserve">de l’école </w:t>
      </w:r>
    </w:p>
    <w:p w:rsidR="003E1AE1" w:rsidRPr="00623A0A" w:rsidRDefault="0017054E" w:rsidP="003E1AE1">
      <w:pPr>
        <w:jc w:val="center"/>
        <w:rPr>
          <w:sz w:val="28"/>
          <w:szCs w:val="28"/>
        </w:rPr>
      </w:pPr>
      <w:r>
        <w:rPr>
          <w:sz w:val="28"/>
          <w:szCs w:val="28"/>
        </w:rPr>
        <w:t>Huguette Sassier de BILLY</w:t>
      </w:r>
    </w:p>
    <w:p w:rsidR="00623A0A" w:rsidRDefault="00623A0A" w:rsidP="00623A0A"/>
    <w:p w:rsidR="000C5F55" w:rsidRDefault="000C5F55" w:rsidP="00087B1C">
      <w:pPr>
        <w:jc w:val="center"/>
      </w:pPr>
    </w:p>
    <w:p w:rsidR="000C5F55" w:rsidRDefault="000C5F55" w:rsidP="00087B1C">
      <w:pPr>
        <w:jc w:val="center"/>
      </w:pPr>
    </w:p>
    <w:p w:rsidR="000C5F55" w:rsidRDefault="000C5F55" w:rsidP="00087B1C">
      <w:pPr>
        <w:jc w:val="center"/>
      </w:pPr>
    </w:p>
    <w:p w:rsidR="000C5F55" w:rsidRDefault="000C5F55" w:rsidP="00087B1C">
      <w:pPr>
        <w:jc w:val="center"/>
      </w:pPr>
    </w:p>
    <w:p w:rsidR="007E77B2" w:rsidRDefault="007E77B2" w:rsidP="00087B1C">
      <w:pPr>
        <w:jc w:val="center"/>
        <w:rPr>
          <w:rFonts w:ascii="Verdana" w:hAnsi="Verdana"/>
          <w:sz w:val="24"/>
          <w:szCs w:val="24"/>
        </w:rPr>
      </w:pPr>
    </w:p>
    <w:p w:rsidR="00EC6705" w:rsidRPr="007E77B2" w:rsidRDefault="00087B1C" w:rsidP="00087B1C">
      <w:pPr>
        <w:jc w:val="center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>EXPOSE DES MOTIFS</w:t>
      </w:r>
    </w:p>
    <w:p w:rsidR="0017054E" w:rsidRDefault="0017054E" w:rsidP="00087B1C">
      <w:pPr>
        <w:rPr>
          <w:rFonts w:ascii="Arial" w:hAnsi="Arial" w:cs="Arial"/>
          <w:sz w:val="24"/>
          <w:szCs w:val="24"/>
        </w:rPr>
      </w:pPr>
    </w:p>
    <w:p w:rsidR="00087B1C" w:rsidRPr="007E77B2" w:rsidRDefault="00087B1C" w:rsidP="00087B1C">
      <w:pPr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>MESDAMES, MESSIEURS,</w:t>
      </w:r>
    </w:p>
    <w:p w:rsidR="0017054E" w:rsidRPr="007E77B2" w:rsidRDefault="0017054E" w:rsidP="00087B1C">
      <w:pPr>
        <w:rPr>
          <w:rFonts w:ascii="Arial" w:hAnsi="Arial" w:cs="Arial"/>
          <w:sz w:val="24"/>
          <w:szCs w:val="24"/>
        </w:rPr>
      </w:pPr>
    </w:p>
    <w:p w:rsidR="00087B1C" w:rsidRPr="007E77B2" w:rsidRDefault="00087B1C" w:rsidP="008206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 xml:space="preserve">En classe, nous avons étudié les droits des enfants. Après un débat </w:t>
      </w:r>
      <w:r w:rsidR="004A3853">
        <w:rPr>
          <w:rFonts w:ascii="Arial" w:hAnsi="Arial" w:cs="Arial"/>
          <w:sz w:val="24"/>
          <w:szCs w:val="24"/>
        </w:rPr>
        <w:t>collectif</w:t>
      </w:r>
      <w:r w:rsidRPr="007E77B2">
        <w:rPr>
          <w:rFonts w:ascii="Arial" w:hAnsi="Arial" w:cs="Arial"/>
          <w:sz w:val="24"/>
          <w:szCs w:val="24"/>
        </w:rPr>
        <w:t xml:space="preserve">, </w:t>
      </w:r>
      <w:r w:rsidR="008634CF" w:rsidRPr="007E77B2">
        <w:rPr>
          <w:rFonts w:ascii="Arial" w:hAnsi="Arial" w:cs="Arial"/>
          <w:sz w:val="24"/>
          <w:szCs w:val="24"/>
        </w:rPr>
        <w:t xml:space="preserve">nous avons choisi de prêter attention à la vie privée des enfants. </w:t>
      </w:r>
      <w:r w:rsidR="003F2D40">
        <w:rPr>
          <w:rFonts w:ascii="Arial" w:hAnsi="Arial" w:cs="Arial"/>
          <w:sz w:val="24"/>
          <w:szCs w:val="24"/>
        </w:rPr>
        <w:t>N</w:t>
      </w:r>
      <w:r w:rsidR="007438CE" w:rsidRPr="007E77B2">
        <w:rPr>
          <w:rFonts w:ascii="Arial" w:hAnsi="Arial" w:cs="Arial"/>
          <w:sz w:val="24"/>
          <w:szCs w:val="24"/>
        </w:rPr>
        <w:t>ous avons remarqué que l’on pouvait difficilement combiner vie privée et sécurité (u</w:t>
      </w:r>
      <w:r w:rsidR="00AD744B" w:rsidRPr="007E77B2">
        <w:rPr>
          <w:rFonts w:ascii="Arial" w:hAnsi="Arial" w:cs="Arial"/>
          <w:sz w:val="24"/>
          <w:szCs w:val="24"/>
        </w:rPr>
        <w:t>n autre droit de l’enfant) sur les réseaux sociaux existants.</w:t>
      </w:r>
      <w:r w:rsidR="003F2D40">
        <w:rPr>
          <w:rFonts w:ascii="Arial" w:hAnsi="Arial" w:cs="Arial"/>
          <w:sz w:val="24"/>
          <w:szCs w:val="24"/>
        </w:rPr>
        <w:t xml:space="preserve"> En effet, </w:t>
      </w:r>
      <w:r w:rsidR="003F2D40" w:rsidRPr="003F2D40">
        <w:rPr>
          <w:rFonts w:ascii="Arial" w:hAnsi="Arial" w:cs="Arial"/>
          <w:sz w:val="24"/>
          <w:szCs w:val="24"/>
        </w:rPr>
        <w:t>Internet représente aujourd'hui la principale menace contre la vie privée des enfants</w:t>
      </w:r>
      <w:r w:rsidR="003F2D40">
        <w:rPr>
          <w:rFonts w:ascii="Arial" w:hAnsi="Arial" w:cs="Arial"/>
          <w:sz w:val="24"/>
          <w:szCs w:val="24"/>
        </w:rPr>
        <w:t>.</w:t>
      </w:r>
    </w:p>
    <w:p w:rsidR="00591CE1" w:rsidRPr="007E77B2" w:rsidRDefault="00591CE1" w:rsidP="00AD744B">
      <w:pPr>
        <w:jc w:val="both"/>
        <w:rPr>
          <w:rFonts w:ascii="Arial" w:hAnsi="Arial" w:cs="Arial"/>
          <w:sz w:val="24"/>
          <w:szCs w:val="24"/>
        </w:rPr>
      </w:pPr>
    </w:p>
    <w:p w:rsidR="00313B28" w:rsidRPr="007E77B2" w:rsidRDefault="00313B28" w:rsidP="00AD744B">
      <w:pPr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 xml:space="preserve">Nous avons </w:t>
      </w:r>
      <w:r w:rsidR="003F2D40">
        <w:rPr>
          <w:rFonts w:ascii="Arial" w:hAnsi="Arial" w:cs="Arial"/>
          <w:sz w:val="24"/>
          <w:szCs w:val="24"/>
        </w:rPr>
        <w:t xml:space="preserve">alors </w:t>
      </w:r>
      <w:r w:rsidRPr="007E77B2">
        <w:rPr>
          <w:rFonts w:ascii="Arial" w:hAnsi="Arial" w:cs="Arial"/>
          <w:sz w:val="24"/>
          <w:szCs w:val="24"/>
        </w:rPr>
        <w:t>fait trois constats :</w:t>
      </w:r>
    </w:p>
    <w:p w:rsidR="006340A9" w:rsidRPr="007E77B2" w:rsidRDefault="009743D4" w:rsidP="00313B2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>Même s’il existe quelques réseaux sociaux destinés aux enfants, ceux-ci sont peu connus, sont souvent plus qu’un réseau social, ne sont pas gratuits et enfin</w:t>
      </w:r>
      <w:r w:rsidR="00DC6DA3" w:rsidRPr="007E77B2">
        <w:rPr>
          <w:rFonts w:ascii="Arial" w:hAnsi="Arial" w:cs="Arial"/>
          <w:sz w:val="24"/>
          <w:szCs w:val="24"/>
        </w:rPr>
        <w:t xml:space="preserve"> les tranches d’âges sont trop larges.</w:t>
      </w:r>
      <w:r w:rsidRPr="007E77B2">
        <w:rPr>
          <w:rFonts w:ascii="Arial" w:hAnsi="Arial" w:cs="Arial"/>
          <w:sz w:val="24"/>
          <w:szCs w:val="24"/>
        </w:rPr>
        <w:t xml:space="preserve">  </w:t>
      </w:r>
    </w:p>
    <w:p w:rsidR="00E97068" w:rsidRPr="007E77B2" w:rsidRDefault="006355AA" w:rsidP="00313B2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 xml:space="preserve">Si, malgré tout, nous nous inscrivons sur un réseau existant sans surveillance de nos parents, nous pouvons nous </w:t>
      </w:r>
      <w:r w:rsidR="002F3843" w:rsidRPr="007E77B2">
        <w:rPr>
          <w:rFonts w:ascii="Arial" w:hAnsi="Arial" w:cs="Arial"/>
          <w:sz w:val="24"/>
          <w:szCs w:val="24"/>
        </w:rPr>
        <w:t>trouver dans des situations dangereuses.</w:t>
      </w:r>
    </w:p>
    <w:p w:rsidR="002F3843" w:rsidRPr="007E77B2" w:rsidRDefault="002F3843" w:rsidP="00313B2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>A l’opp</w:t>
      </w:r>
      <w:r w:rsidR="00242D2E" w:rsidRPr="007E77B2">
        <w:rPr>
          <w:rFonts w:ascii="Arial" w:hAnsi="Arial" w:cs="Arial"/>
          <w:sz w:val="24"/>
          <w:szCs w:val="24"/>
        </w:rPr>
        <w:t>osé, si nos parents surveillent notre compte, notre droit à la vie privée est bafoué.</w:t>
      </w:r>
    </w:p>
    <w:p w:rsidR="00205EE2" w:rsidRPr="007E77B2" w:rsidRDefault="00205EE2" w:rsidP="00242D2E">
      <w:pPr>
        <w:jc w:val="both"/>
        <w:rPr>
          <w:rFonts w:ascii="Arial" w:hAnsi="Arial" w:cs="Arial"/>
          <w:sz w:val="24"/>
          <w:szCs w:val="24"/>
        </w:rPr>
      </w:pPr>
    </w:p>
    <w:p w:rsidR="00205EE2" w:rsidRPr="007E77B2" w:rsidRDefault="00205EE2" w:rsidP="0082060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 xml:space="preserve">Les réseaux sociaux peuvent être </w:t>
      </w:r>
      <w:r w:rsidR="00E3031F" w:rsidRPr="007E77B2">
        <w:rPr>
          <w:rFonts w:ascii="Arial" w:hAnsi="Arial" w:cs="Arial"/>
          <w:sz w:val="24"/>
          <w:szCs w:val="24"/>
        </w:rPr>
        <w:t xml:space="preserve">effectivement </w:t>
      </w:r>
      <w:r w:rsidRPr="007E77B2">
        <w:rPr>
          <w:rFonts w:ascii="Arial" w:hAnsi="Arial" w:cs="Arial"/>
          <w:sz w:val="24"/>
          <w:szCs w:val="24"/>
        </w:rPr>
        <w:t xml:space="preserve">dangereux pour les enfants. </w:t>
      </w:r>
      <w:r w:rsidR="00383919" w:rsidRPr="007E77B2">
        <w:rPr>
          <w:rFonts w:ascii="Arial" w:hAnsi="Arial" w:cs="Arial"/>
          <w:sz w:val="24"/>
          <w:szCs w:val="24"/>
        </w:rPr>
        <w:t xml:space="preserve">La liste des dangers est longue : tromperie sur l’identité, harcèlement, défis dangereux, piratage de compte, </w:t>
      </w:r>
      <w:r w:rsidR="000D52DA" w:rsidRPr="007E77B2">
        <w:rPr>
          <w:rFonts w:ascii="Arial" w:hAnsi="Arial" w:cs="Arial"/>
          <w:sz w:val="24"/>
          <w:szCs w:val="24"/>
        </w:rPr>
        <w:t>insultes, photographies ou vidéo</w:t>
      </w:r>
      <w:r w:rsidR="004A3853">
        <w:rPr>
          <w:rFonts w:ascii="Arial" w:hAnsi="Arial" w:cs="Arial"/>
          <w:sz w:val="24"/>
          <w:szCs w:val="24"/>
        </w:rPr>
        <w:t>s</w:t>
      </w:r>
      <w:r w:rsidR="000D52DA" w:rsidRPr="007E77B2">
        <w:rPr>
          <w:rFonts w:ascii="Arial" w:hAnsi="Arial" w:cs="Arial"/>
          <w:sz w:val="24"/>
          <w:szCs w:val="24"/>
        </w:rPr>
        <w:t xml:space="preserve"> choquantes, rumeurs, fausses informations, arnaques…</w:t>
      </w:r>
    </w:p>
    <w:p w:rsidR="00205EE2" w:rsidRPr="007E77B2" w:rsidRDefault="00937AE9" w:rsidP="0082060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>Nous savons que certains enfants ou adolescents ont souffert ou souffrent psychologiquement de ces malveillances.</w:t>
      </w:r>
      <w:r w:rsidR="000C5F55" w:rsidRPr="007E77B2">
        <w:rPr>
          <w:rFonts w:ascii="Arial" w:hAnsi="Arial" w:cs="Arial"/>
          <w:sz w:val="24"/>
          <w:szCs w:val="24"/>
        </w:rPr>
        <w:t xml:space="preserve"> Parfois, certaines issues sont dramatiques.</w:t>
      </w:r>
    </w:p>
    <w:p w:rsidR="000C5F55" w:rsidRPr="007E77B2" w:rsidRDefault="000C5F55" w:rsidP="00242D2E">
      <w:pPr>
        <w:jc w:val="both"/>
        <w:rPr>
          <w:rFonts w:ascii="Arial" w:hAnsi="Arial" w:cs="Arial"/>
          <w:sz w:val="24"/>
          <w:szCs w:val="24"/>
        </w:rPr>
      </w:pPr>
    </w:p>
    <w:p w:rsidR="00242D2E" w:rsidRPr="007E77B2" w:rsidRDefault="00702E2E" w:rsidP="0082060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E77B2">
        <w:rPr>
          <w:rFonts w:ascii="Arial" w:hAnsi="Arial" w:cs="Arial"/>
          <w:sz w:val="24"/>
          <w:szCs w:val="24"/>
        </w:rPr>
        <w:t xml:space="preserve">Aussi, </w:t>
      </w:r>
      <w:r w:rsidR="002F77BC" w:rsidRPr="007E77B2">
        <w:rPr>
          <w:rFonts w:ascii="Arial" w:hAnsi="Arial" w:cs="Arial"/>
          <w:sz w:val="24"/>
          <w:szCs w:val="24"/>
        </w:rPr>
        <w:t>pour pallier à ce problème, nous proposons de créer un réseau social adapté aux enfants selon leur tranche d’âge.</w:t>
      </w:r>
      <w:r w:rsidR="00200CF5" w:rsidRPr="007E77B2">
        <w:rPr>
          <w:rFonts w:ascii="Arial" w:hAnsi="Arial" w:cs="Arial"/>
          <w:sz w:val="24"/>
          <w:szCs w:val="24"/>
        </w:rPr>
        <w:t xml:space="preserve"> </w:t>
      </w:r>
      <w:r w:rsidR="00813327" w:rsidRPr="007E77B2">
        <w:rPr>
          <w:rFonts w:ascii="Arial" w:hAnsi="Arial" w:cs="Arial"/>
          <w:sz w:val="24"/>
          <w:szCs w:val="24"/>
        </w:rPr>
        <w:t>Nous proposons que celui-ci soit surveillé pour évi</w:t>
      </w:r>
      <w:r w:rsidR="00C842D4" w:rsidRPr="007E77B2">
        <w:rPr>
          <w:rFonts w:ascii="Arial" w:hAnsi="Arial" w:cs="Arial"/>
          <w:sz w:val="24"/>
          <w:szCs w:val="24"/>
        </w:rPr>
        <w:t>ter les abus et sécurisé. L’Etat pourrait être à l’origine d’un tel réseau qui serait gratuit et accessible à tous les enfants connectés.</w:t>
      </w:r>
    </w:p>
    <w:p w:rsidR="00C842D4" w:rsidRDefault="00C842D4" w:rsidP="00242D2E">
      <w:pPr>
        <w:jc w:val="both"/>
      </w:pPr>
    </w:p>
    <w:p w:rsidR="007E77B2" w:rsidRDefault="007E77B2" w:rsidP="00242D2E">
      <w:pPr>
        <w:jc w:val="both"/>
      </w:pPr>
    </w:p>
    <w:p w:rsidR="003E62B4" w:rsidRPr="003E62B4" w:rsidRDefault="003E62B4" w:rsidP="003E62B4">
      <w:pPr>
        <w:jc w:val="center"/>
        <w:rPr>
          <w:b/>
          <w:sz w:val="24"/>
          <w:szCs w:val="24"/>
        </w:rPr>
      </w:pPr>
      <w:r w:rsidRPr="003E62B4">
        <w:rPr>
          <w:b/>
          <w:sz w:val="24"/>
          <w:szCs w:val="24"/>
        </w:rPr>
        <w:lastRenderedPageBreak/>
        <w:t>Article 1</w:t>
      </w:r>
      <w:r w:rsidRPr="003E62B4">
        <w:rPr>
          <w:b/>
          <w:sz w:val="24"/>
          <w:szCs w:val="24"/>
          <w:vertAlign w:val="superscript"/>
        </w:rPr>
        <w:t>er</w:t>
      </w:r>
    </w:p>
    <w:p w:rsidR="003E62B4" w:rsidRDefault="003E62B4" w:rsidP="003E62B4">
      <w:pPr>
        <w:rPr>
          <w:sz w:val="24"/>
          <w:szCs w:val="24"/>
        </w:rPr>
      </w:pPr>
    </w:p>
    <w:p w:rsidR="000D5A05" w:rsidRDefault="00B725F9" w:rsidP="003E62B4">
      <w:pPr>
        <w:rPr>
          <w:sz w:val="24"/>
          <w:szCs w:val="24"/>
        </w:rPr>
      </w:pPr>
      <w:r>
        <w:rPr>
          <w:sz w:val="24"/>
          <w:szCs w:val="24"/>
        </w:rPr>
        <w:t xml:space="preserve">L’Etat doit financer la création d’un réseau social </w:t>
      </w:r>
      <w:r w:rsidR="007A1E48">
        <w:rPr>
          <w:sz w:val="24"/>
          <w:szCs w:val="24"/>
        </w:rPr>
        <w:t xml:space="preserve">gratuit, sécurisé, personnel </w:t>
      </w:r>
      <w:r w:rsidR="00FA17DF">
        <w:rPr>
          <w:sz w:val="24"/>
          <w:szCs w:val="24"/>
        </w:rPr>
        <w:t xml:space="preserve">et </w:t>
      </w:r>
      <w:r>
        <w:rPr>
          <w:sz w:val="24"/>
          <w:szCs w:val="24"/>
        </w:rPr>
        <w:t>adapté aux enfants</w:t>
      </w:r>
      <w:r w:rsidR="003F52F3">
        <w:rPr>
          <w:sz w:val="24"/>
          <w:szCs w:val="24"/>
        </w:rPr>
        <w:t xml:space="preserve"> selon leur tranche d’âge : </w:t>
      </w:r>
      <w:r w:rsidR="008B4E81">
        <w:rPr>
          <w:sz w:val="24"/>
          <w:szCs w:val="24"/>
        </w:rPr>
        <w:t>9</w:t>
      </w:r>
      <w:r w:rsidR="003F52F3">
        <w:rPr>
          <w:sz w:val="24"/>
          <w:szCs w:val="24"/>
        </w:rPr>
        <w:t>-1</w:t>
      </w:r>
      <w:r w:rsidR="008B4E81">
        <w:rPr>
          <w:sz w:val="24"/>
          <w:szCs w:val="24"/>
        </w:rPr>
        <w:t xml:space="preserve">2 </w:t>
      </w:r>
      <w:r w:rsidR="003F52F3">
        <w:rPr>
          <w:sz w:val="24"/>
          <w:szCs w:val="24"/>
        </w:rPr>
        <w:t>ans, 1</w:t>
      </w:r>
      <w:r w:rsidR="008B4E81">
        <w:rPr>
          <w:sz w:val="24"/>
          <w:szCs w:val="24"/>
        </w:rPr>
        <w:t>3</w:t>
      </w:r>
      <w:r w:rsidR="003F52F3">
        <w:rPr>
          <w:sz w:val="24"/>
          <w:szCs w:val="24"/>
        </w:rPr>
        <w:t>-16 ans</w:t>
      </w:r>
      <w:r w:rsidR="008B4E81">
        <w:rPr>
          <w:sz w:val="24"/>
          <w:szCs w:val="24"/>
        </w:rPr>
        <w:t>.</w:t>
      </w:r>
    </w:p>
    <w:p w:rsidR="00FA17DF" w:rsidRDefault="00FA17DF" w:rsidP="003E62B4">
      <w:pPr>
        <w:rPr>
          <w:sz w:val="24"/>
          <w:szCs w:val="24"/>
        </w:rPr>
      </w:pPr>
    </w:p>
    <w:p w:rsidR="00FA17DF" w:rsidRDefault="00FA17DF" w:rsidP="00FA17DF">
      <w:pPr>
        <w:jc w:val="center"/>
        <w:rPr>
          <w:b/>
          <w:sz w:val="24"/>
          <w:szCs w:val="24"/>
        </w:rPr>
      </w:pPr>
      <w:r w:rsidRPr="003E62B4">
        <w:rPr>
          <w:b/>
          <w:sz w:val="24"/>
          <w:szCs w:val="24"/>
        </w:rPr>
        <w:t xml:space="preserve">Article </w:t>
      </w:r>
      <w:r>
        <w:rPr>
          <w:b/>
          <w:sz w:val="24"/>
          <w:szCs w:val="24"/>
        </w:rPr>
        <w:t>2</w:t>
      </w:r>
    </w:p>
    <w:p w:rsidR="00FA17DF" w:rsidRDefault="00FA17DF" w:rsidP="00FA17DF">
      <w:pPr>
        <w:jc w:val="center"/>
        <w:rPr>
          <w:sz w:val="24"/>
          <w:szCs w:val="24"/>
        </w:rPr>
      </w:pPr>
    </w:p>
    <w:p w:rsidR="00FA17DF" w:rsidRDefault="00FA17DF" w:rsidP="006D7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mairies inscrivent les enfants </w:t>
      </w:r>
      <w:r w:rsidR="006D7B99">
        <w:rPr>
          <w:sz w:val="24"/>
          <w:szCs w:val="24"/>
        </w:rPr>
        <w:t>intéressés</w:t>
      </w:r>
      <w:r>
        <w:rPr>
          <w:sz w:val="24"/>
          <w:szCs w:val="24"/>
        </w:rPr>
        <w:t xml:space="preserve"> </w:t>
      </w:r>
      <w:r w:rsidR="006D7B99">
        <w:rPr>
          <w:sz w:val="24"/>
          <w:szCs w:val="24"/>
        </w:rPr>
        <w:t xml:space="preserve">avec l’accord de leurs parents </w:t>
      </w:r>
      <w:r>
        <w:rPr>
          <w:sz w:val="24"/>
          <w:szCs w:val="24"/>
        </w:rPr>
        <w:t>et fournissent un lecteur d’empreintes digitales</w:t>
      </w:r>
      <w:r w:rsidR="00F533F9">
        <w:rPr>
          <w:sz w:val="24"/>
          <w:szCs w:val="24"/>
        </w:rPr>
        <w:t xml:space="preserve"> permettant à l’enfant un accès unique </w:t>
      </w:r>
      <w:r w:rsidR="006D7B99">
        <w:rPr>
          <w:sz w:val="24"/>
          <w:szCs w:val="24"/>
        </w:rPr>
        <w:t xml:space="preserve">et sécurisé </w:t>
      </w:r>
      <w:r w:rsidR="00F533F9">
        <w:rPr>
          <w:sz w:val="24"/>
          <w:szCs w:val="24"/>
        </w:rPr>
        <w:t>à son compte.</w:t>
      </w:r>
    </w:p>
    <w:p w:rsidR="00FA17DF" w:rsidRPr="003E62B4" w:rsidRDefault="00FA17DF" w:rsidP="00FA17DF">
      <w:pPr>
        <w:jc w:val="center"/>
        <w:rPr>
          <w:b/>
          <w:sz w:val="24"/>
          <w:szCs w:val="24"/>
        </w:rPr>
      </w:pPr>
    </w:p>
    <w:p w:rsidR="006D7B99" w:rsidRDefault="006D7B99" w:rsidP="006D7B99">
      <w:pPr>
        <w:jc w:val="center"/>
        <w:rPr>
          <w:b/>
          <w:sz w:val="24"/>
          <w:szCs w:val="24"/>
        </w:rPr>
      </w:pPr>
      <w:r w:rsidRPr="003E62B4">
        <w:rPr>
          <w:b/>
          <w:sz w:val="24"/>
          <w:szCs w:val="24"/>
        </w:rPr>
        <w:t xml:space="preserve">Article </w:t>
      </w:r>
      <w:r>
        <w:rPr>
          <w:b/>
          <w:sz w:val="24"/>
          <w:szCs w:val="24"/>
        </w:rPr>
        <w:t>3</w:t>
      </w:r>
    </w:p>
    <w:p w:rsidR="006D7B99" w:rsidRDefault="006D7B99" w:rsidP="006D7B99">
      <w:pPr>
        <w:jc w:val="center"/>
        <w:rPr>
          <w:sz w:val="24"/>
          <w:szCs w:val="24"/>
        </w:rPr>
      </w:pPr>
    </w:p>
    <w:p w:rsidR="00FA17DF" w:rsidRDefault="006D7B99" w:rsidP="006D7B9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A1E48">
        <w:rPr>
          <w:sz w:val="24"/>
          <w:szCs w:val="24"/>
        </w:rPr>
        <w:t xml:space="preserve">e réseau sera accessible </w:t>
      </w:r>
      <w:r w:rsidR="00B57D89">
        <w:rPr>
          <w:sz w:val="24"/>
          <w:szCs w:val="24"/>
        </w:rPr>
        <w:t xml:space="preserve">sur une plage horaire définie selon l’âge du connecté et le jour (week-end, vacances). </w:t>
      </w:r>
    </w:p>
    <w:p w:rsidR="00E87D09" w:rsidRDefault="00E87D09" w:rsidP="006D7B99">
      <w:pPr>
        <w:rPr>
          <w:sz w:val="24"/>
          <w:szCs w:val="24"/>
        </w:rPr>
      </w:pPr>
    </w:p>
    <w:p w:rsidR="00E87D09" w:rsidRDefault="00E87D09" w:rsidP="00E87D09">
      <w:pPr>
        <w:jc w:val="center"/>
        <w:rPr>
          <w:b/>
          <w:sz w:val="24"/>
          <w:szCs w:val="24"/>
        </w:rPr>
      </w:pPr>
      <w:r w:rsidRPr="003E62B4">
        <w:rPr>
          <w:b/>
          <w:sz w:val="24"/>
          <w:szCs w:val="24"/>
        </w:rPr>
        <w:t xml:space="preserve">Article </w:t>
      </w:r>
      <w:r>
        <w:rPr>
          <w:b/>
          <w:sz w:val="24"/>
          <w:szCs w:val="24"/>
        </w:rPr>
        <w:t>4</w:t>
      </w:r>
    </w:p>
    <w:p w:rsidR="00E87D09" w:rsidRDefault="00E87D09" w:rsidP="00E87D09">
      <w:pPr>
        <w:jc w:val="center"/>
        <w:rPr>
          <w:sz w:val="24"/>
          <w:szCs w:val="24"/>
        </w:rPr>
      </w:pPr>
    </w:p>
    <w:p w:rsidR="00E87D09" w:rsidRPr="003E62B4" w:rsidRDefault="00E87D09" w:rsidP="00E87D09">
      <w:pPr>
        <w:rPr>
          <w:sz w:val="24"/>
          <w:szCs w:val="24"/>
        </w:rPr>
      </w:pPr>
      <w:r>
        <w:rPr>
          <w:sz w:val="24"/>
          <w:szCs w:val="24"/>
        </w:rPr>
        <w:t xml:space="preserve">Le réseau sera surveillé en permanence et filtrera tout langage, tout document </w:t>
      </w:r>
      <w:r w:rsidR="00DA0376">
        <w:rPr>
          <w:sz w:val="24"/>
          <w:szCs w:val="24"/>
        </w:rPr>
        <w:t xml:space="preserve">inapproprié (filtrage selon la tranche d’âge). </w:t>
      </w:r>
      <w:r>
        <w:rPr>
          <w:sz w:val="24"/>
          <w:szCs w:val="24"/>
        </w:rPr>
        <w:t xml:space="preserve"> Le non respect de</w:t>
      </w:r>
      <w:r w:rsidR="00A01855">
        <w:rPr>
          <w:sz w:val="24"/>
          <w:szCs w:val="24"/>
        </w:rPr>
        <w:t>s</w:t>
      </w:r>
      <w:r w:rsidR="00DA0376">
        <w:rPr>
          <w:sz w:val="24"/>
          <w:szCs w:val="24"/>
        </w:rPr>
        <w:t xml:space="preserve"> règles entraînera une exclusion temporaire ou définitive.</w:t>
      </w:r>
    </w:p>
    <w:p w:rsidR="00E87D09" w:rsidRPr="003E62B4" w:rsidRDefault="00E87D09" w:rsidP="006D7B99">
      <w:pPr>
        <w:rPr>
          <w:sz w:val="24"/>
          <w:szCs w:val="24"/>
        </w:rPr>
      </w:pPr>
    </w:p>
    <w:sectPr w:rsidR="00E87D09" w:rsidRPr="003E62B4" w:rsidSect="00591CE1">
      <w:pgSz w:w="11906" w:h="16838"/>
      <w:pgMar w:top="1135" w:right="170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195D"/>
    <w:multiLevelType w:val="hybridMultilevel"/>
    <w:tmpl w:val="8A2AD14A"/>
    <w:lvl w:ilvl="0" w:tplc="8A80F0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1C"/>
    <w:rsid w:val="0001322C"/>
    <w:rsid w:val="000878B9"/>
    <w:rsid w:val="00087B1C"/>
    <w:rsid w:val="000C5F55"/>
    <w:rsid w:val="000D52DA"/>
    <w:rsid w:val="000D5A05"/>
    <w:rsid w:val="001601F0"/>
    <w:rsid w:val="0017054E"/>
    <w:rsid w:val="00184267"/>
    <w:rsid w:val="001E628F"/>
    <w:rsid w:val="00200CF5"/>
    <w:rsid w:val="00205EE2"/>
    <w:rsid w:val="00242D2E"/>
    <w:rsid w:val="002B48B8"/>
    <w:rsid w:val="002F3843"/>
    <w:rsid w:val="002F77BC"/>
    <w:rsid w:val="00313B28"/>
    <w:rsid w:val="00381ED6"/>
    <w:rsid w:val="00383919"/>
    <w:rsid w:val="003E1AE1"/>
    <w:rsid w:val="003E62B4"/>
    <w:rsid w:val="003F2D40"/>
    <w:rsid w:val="003F52F3"/>
    <w:rsid w:val="004566EE"/>
    <w:rsid w:val="004A3853"/>
    <w:rsid w:val="00564C63"/>
    <w:rsid w:val="00591CE1"/>
    <w:rsid w:val="00596CCB"/>
    <w:rsid w:val="00623A0A"/>
    <w:rsid w:val="006340A9"/>
    <w:rsid w:val="006355AA"/>
    <w:rsid w:val="006A0B9C"/>
    <w:rsid w:val="006D7B99"/>
    <w:rsid w:val="00702E2E"/>
    <w:rsid w:val="007438CE"/>
    <w:rsid w:val="0075562D"/>
    <w:rsid w:val="007A1E48"/>
    <w:rsid w:val="007E77B2"/>
    <w:rsid w:val="00813327"/>
    <w:rsid w:val="00813D23"/>
    <w:rsid w:val="00820602"/>
    <w:rsid w:val="008634CF"/>
    <w:rsid w:val="008B4E81"/>
    <w:rsid w:val="00937AE9"/>
    <w:rsid w:val="00961870"/>
    <w:rsid w:val="009743D4"/>
    <w:rsid w:val="00A01855"/>
    <w:rsid w:val="00AD744B"/>
    <w:rsid w:val="00B57D89"/>
    <w:rsid w:val="00B725F9"/>
    <w:rsid w:val="00C842D4"/>
    <w:rsid w:val="00CD6968"/>
    <w:rsid w:val="00D066A4"/>
    <w:rsid w:val="00D62237"/>
    <w:rsid w:val="00D8680D"/>
    <w:rsid w:val="00DA0376"/>
    <w:rsid w:val="00DC6DA3"/>
    <w:rsid w:val="00E3031F"/>
    <w:rsid w:val="00E87D09"/>
    <w:rsid w:val="00E97068"/>
    <w:rsid w:val="00EC6705"/>
    <w:rsid w:val="00F21EB7"/>
    <w:rsid w:val="00F336AF"/>
    <w:rsid w:val="00F53211"/>
    <w:rsid w:val="00F533F9"/>
    <w:rsid w:val="00FA17DF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3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3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1BD3-2A89-43F1-B898-245269A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5F58527.dotm</Template>
  <TotalTime>1</TotalTime>
  <Pages>3</Pages>
  <Words>454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ELISABETH AMOURDEDIEU</cp:lastModifiedBy>
  <cp:revision>2</cp:revision>
  <cp:lastPrinted>2015-03-04T10:17:00Z</cp:lastPrinted>
  <dcterms:created xsi:type="dcterms:W3CDTF">2015-03-09T13:07:00Z</dcterms:created>
  <dcterms:modified xsi:type="dcterms:W3CDTF">2015-03-09T13:07:00Z</dcterms:modified>
</cp:coreProperties>
</file>